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18" w:rsidRPr="00332827" w:rsidRDefault="00106C18" w:rsidP="00332827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332827">
        <w:rPr>
          <w:rFonts w:ascii="Arial" w:hAnsi="Arial" w:cs="Arial"/>
          <w:b/>
          <w:sz w:val="28"/>
          <w:szCs w:val="28"/>
        </w:rPr>
        <w:t>Bowel Motions (Poo Chart)</w:t>
      </w:r>
    </w:p>
    <w:p w:rsidR="00106C18" w:rsidRPr="00332827" w:rsidRDefault="00106C18" w:rsidP="00FF0176">
      <w:pPr>
        <w:shd w:val="clear" w:color="auto" w:fill="FFFFFF" w:themeFill="background1"/>
        <w:jc w:val="center"/>
        <w:rPr>
          <w:rFonts w:asciiTheme="minorHAnsi" w:hAnsiTheme="minorHAnsi"/>
          <w:sz w:val="24"/>
          <w:szCs w:val="24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8"/>
        <w:gridCol w:w="2698"/>
        <w:gridCol w:w="2714"/>
      </w:tblGrid>
      <w:tr w:rsidR="00D13DE5" w:rsidRPr="00332827" w:rsidTr="00D13DE5">
        <w:trPr>
          <w:trHeight w:val="1256"/>
        </w:trPr>
        <w:tc>
          <w:tcPr>
            <w:tcW w:w="1700" w:type="pct"/>
            <w:shd w:val="clear" w:color="auto" w:fill="FFFFFF" w:themeFill="background1"/>
          </w:tcPr>
          <w:p w:rsidR="00FD0E1C" w:rsidRDefault="00FD0E1C" w:rsidP="00332827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Week 1:</w:t>
            </w:r>
          </w:p>
          <w:p w:rsidR="00106C18" w:rsidRPr="002A015E" w:rsidRDefault="00106C18" w:rsidP="00332827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A015E">
              <w:rPr>
                <w:rFonts w:asciiTheme="minorHAnsi" w:hAnsiTheme="minorHAnsi"/>
                <w:b/>
                <w:sz w:val="24"/>
                <w:szCs w:val="24"/>
              </w:rPr>
              <w:t>Day/Time</w:t>
            </w:r>
          </w:p>
        </w:tc>
        <w:tc>
          <w:tcPr>
            <w:tcW w:w="1645" w:type="pct"/>
            <w:shd w:val="clear" w:color="auto" w:fill="FFFFFF" w:themeFill="background1"/>
          </w:tcPr>
          <w:p w:rsidR="00106C18" w:rsidRPr="002A015E" w:rsidRDefault="00106C18" w:rsidP="00332827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A015E">
              <w:rPr>
                <w:rFonts w:asciiTheme="minorHAnsi" w:hAnsiTheme="minorHAnsi"/>
                <w:b/>
                <w:sz w:val="24"/>
                <w:szCs w:val="24"/>
              </w:rPr>
              <w:t>Type</w:t>
            </w:r>
          </w:p>
          <w:p w:rsidR="00106C18" w:rsidRPr="002A015E" w:rsidRDefault="00291476" w:rsidP="003328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A015E">
              <w:rPr>
                <w:rFonts w:asciiTheme="minorHAnsi" w:hAnsiTheme="minorHAnsi"/>
                <w:b/>
                <w:sz w:val="24"/>
                <w:szCs w:val="24"/>
              </w:rPr>
              <w:t>(see Bristol Stool Chart)</w:t>
            </w:r>
          </w:p>
        </w:tc>
        <w:tc>
          <w:tcPr>
            <w:tcW w:w="1655" w:type="pct"/>
            <w:shd w:val="clear" w:color="auto" w:fill="FFFFFF" w:themeFill="background1"/>
          </w:tcPr>
          <w:p w:rsidR="00106C18" w:rsidRDefault="002A015E" w:rsidP="002A015E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42088C" w:rsidRPr="002A015E">
              <w:rPr>
                <w:rFonts w:asciiTheme="minorHAnsi" w:hAnsiTheme="minorHAnsi"/>
                <w:b/>
                <w:sz w:val="24"/>
                <w:szCs w:val="24"/>
              </w:rPr>
              <w:t>mall, medium, large</w:t>
            </w:r>
          </w:p>
          <w:p w:rsidR="00591A11" w:rsidRPr="00591A11" w:rsidRDefault="00591A11" w:rsidP="002A015E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</w:t>
            </w:r>
            <w:r w:rsidRPr="00591A11">
              <w:rPr>
                <w:rFonts w:asciiTheme="minorHAnsi" w:hAnsiTheme="minorHAnsi"/>
                <w:b/>
                <w:sz w:val="24"/>
                <w:szCs w:val="24"/>
              </w:rPr>
              <w:t xml:space="preserve">here </w:t>
            </w:r>
            <w:proofErr w:type="spellStart"/>
            <w:r w:rsidRPr="00591A11">
              <w:rPr>
                <w:rFonts w:asciiTheme="minorHAnsi" w:hAnsiTheme="minorHAnsi"/>
                <w:b/>
                <w:sz w:val="24"/>
                <w:szCs w:val="24"/>
              </w:rPr>
              <w:t>eg</w:t>
            </w:r>
            <w:proofErr w:type="spellEnd"/>
            <w:r w:rsidRPr="00591A11">
              <w:rPr>
                <w:rFonts w:asciiTheme="minorHAnsi" w:hAnsiTheme="minorHAnsi"/>
                <w:b/>
                <w:sz w:val="24"/>
                <w:szCs w:val="24"/>
              </w:rPr>
              <w:t xml:space="preserve"> toilet, pants</w:t>
            </w:r>
          </w:p>
        </w:tc>
      </w:tr>
      <w:tr w:rsidR="00D13DE5" w:rsidRPr="00332827" w:rsidTr="00D13DE5">
        <w:trPr>
          <w:trHeight w:val="1593"/>
        </w:trPr>
        <w:tc>
          <w:tcPr>
            <w:tcW w:w="1700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</w:tcPr>
          <w:p w:rsidR="001A0E12" w:rsidRPr="00332827" w:rsidRDefault="001A0E12" w:rsidP="001A0E12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</w:tcPr>
          <w:p w:rsidR="0028086B" w:rsidRPr="00332827" w:rsidRDefault="0028086B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D13DE5" w:rsidRPr="00332827" w:rsidTr="00D13DE5">
        <w:trPr>
          <w:trHeight w:val="1575"/>
        </w:trPr>
        <w:tc>
          <w:tcPr>
            <w:tcW w:w="1700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:rsidR="00106C18" w:rsidRPr="00332827" w:rsidRDefault="00106C18" w:rsidP="00677FB1">
            <w:pPr>
              <w:shd w:val="clear" w:color="auto" w:fill="FFFFFF" w:themeFill="background1"/>
              <w:tabs>
                <w:tab w:val="center" w:pos="1302"/>
              </w:tabs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  <w:r w:rsidR="00677FB1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645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D13DE5" w:rsidRPr="00332827" w:rsidTr="00D13DE5">
        <w:trPr>
          <w:trHeight w:val="1593"/>
        </w:trPr>
        <w:tc>
          <w:tcPr>
            <w:tcW w:w="1700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</w:tcPr>
          <w:p w:rsidR="001A0E12" w:rsidRPr="00332827" w:rsidRDefault="001A0E12" w:rsidP="001A0E12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D13DE5" w:rsidRPr="00332827" w:rsidTr="00D13DE5">
        <w:trPr>
          <w:trHeight w:val="1575"/>
        </w:trPr>
        <w:tc>
          <w:tcPr>
            <w:tcW w:w="1700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D13DE5" w:rsidRPr="00332827" w:rsidTr="00D13DE5">
        <w:trPr>
          <w:trHeight w:val="1593"/>
        </w:trPr>
        <w:tc>
          <w:tcPr>
            <w:tcW w:w="1700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Friday</w:t>
            </w:r>
          </w:p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</w:tcPr>
          <w:p w:rsidR="001A0E12" w:rsidRPr="00332827" w:rsidRDefault="001A0E12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</w:tcPr>
          <w:p w:rsidR="001A0E12" w:rsidRPr="00332827" w:rsidRDefault="001A0E12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D13DE5" w:rsidRPr="00332827" w:rsidTr="00D13DE5">
        <w:trPr>
          <w:trHeight w:val="1575"/>
        </w:trPr>
        <w:tc>
          <w:tcPr>
            <w:tcW w:w="1700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Saturday</w:t>
            </w:r>
          </w:p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</w:tcPr>
          <w:p w:rsidR="001A0E12" w:rsidRPr="00332827" w:rsidRDefault="001A0E12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D13DE5" w:rsidRPr="00332827" w:rsidTr="00D13DE5">
        <w:trPr>
          <w:trHeight w:val="1477"/>
        </w:trPr>
        <w:tc>
          <w:tcPr>
            <w:tcW w:w="1700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Sunday</w:t>
            </w:r>
          </w:p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</w:tcPr>
          <w:p w:rsidR="00106C18" w:rsidRPr="00332827" w:rsidRDefault="00106C18" w:rsidP="00332827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FD0E1C" w:rsidRPr="00332827" w:rsidTr="00D13DE5">
        <w:trPr>
          <w:trHeight w:val="1477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Default="00FD0E1C" w:rsidP="00FD0E1C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Week 2:</w:t>
            </w:r>
          </w:p>
          <w:p w:rsidR="00FD0E1C" w:rsidRPr="002A015E" w:rsidRDefault="00FD0E1C" w:rsidP="00FD0E1C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A015E">
              <w:rPr>
                <w:rFonts w:asciiTheme="minorHAnsi" w:hAnsiTheme="minorHAnsi"/>
                <w:b/>
                <w:sz w:val="24"/>
                <w:szCs w:val="24"/>
              </w:rPr>
              <w:t>Day/Time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2A015E" w:rsidRDefault="00FD0E1C" w:rsidP="00FD0E1C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A015E">
              <w:rPr>
                <w:rFonts w:asciiTheme="minorHAnsi" w:hAnsiTheme="minorHAnsi"/>
                <w:b/>
                <w:sz w:val="24"/>
                <w:szCs w:val="24"/>
              </w:rPr>
              <w:t>Type</w:t>
            </w:r>
          </w:p>
          <w:p w:rsidR="00FD0E1C" w:rsidRPr="002A015E" w:rsidRDefault="00FD0E1C" w:rsidP="00FD0E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A015E">
              <w:rPr>
                <w:rFonts w:asciiTheme="minorHAnsi" w:hAnsiTheme="minorHAnsi"/>
                <w:b/>
                <w:sz w:val="24"/>
                <w:szCs w:val="24"/>
              </w:rPr>
              <w:t>(see Bristol Stool Chart)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Default="00FD0E1C" w:rsidP="00FD0E1C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Pr="002A015E">
              <w:rPr>
                <w:rFonts w:asciiTheme="minorHAnsi" w:hAnsiTheme="minorHAnsi"/>
                <w:b/>
                <w:sz w:val="24"/>
                <w:szCs w:val="24"/>
              </w:rPr>
              <w:t>mall, medium, large</w:t>
            </w:r>
          </w:p>
          <w:p w:rsidR="00FD0E1C" w:rsidRPr="00591A11" w:rsidRDefault="00FD0E1C" w:rsidP="00FD0E1C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W</w:t>
            </w:r>
            <w:r w:rsidRPr="00591A11">
              <w:rPr>
                <w:rFonts w:asciiTheme="minorHAnsi" w:hAnsiTheme="minorHAnsi"/>
                <w:b/>
                <w:sz w:val="24"/>
                <w:szCs w:val="24"/>
              </w:rPr>
              <w:t xml:space="preserve">here </w:t>
            </w:r>
            <w:proofErr w:type="spellStart"/>
            <w:r w:rsidRPr="00591A11">
              <w:rPr>
                <w:rFonts w:asciiTheme="minorHAnsi" w:hAnsiTheme="minorHAnsi"/>
                <w:b/>
                <w:sz w:val="24"/>
                <w:szCs w:val="24"/>
              </w:rPr>
              <w:t>eg</w:t>
            </w:r>
            <w:proofErr w:type="spellEnd"/>
            <w:r w:rsidRPr="00591A11">
              <w:rPr>
                <w:rFonts w:asciiTheme="minorHAnsi" w:hAnsiTheme="minorHAnsi"/>
                <w:b/>
                <w:sz w:val="24"/>
                <w:szCs w:val="24"/>
              </w:rPr>
              <w:t xml:space="preserve"> toilet, pants</w:t>
            </w:r>
          </w:p>
        </w:tc>
      </w:tr>
      <w:tr w:rsidR="00AF045B" w:rsidRPr="00332827" w:rsidTr="00D13DE5">
        <w:trPr>
          <w:trHeight w:val="1477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B" w:rsidRPr="00AF045B" w:rsidRDefault="00AF045B" w:rsidP="00AF045B">
            <w:pPr>
              <w:shd w:val="clear" w:color="auto" w:fill="FFFFFF" w:themeFill="background1"/>
              <w:tabs>
                <w:tab w:val="left" w:pos="277"/>
              </w:tabs>
              <w:spacing w:before="36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F045B"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:rsidR="00AF045B" w:rsidRDefault="00AF045B" w:rsidP="00AF045B">
            <w:pPr>
              <w:shd w:val="clear" w:color="auto" w:fill="FFFFFF" w:themeFill="background1"/>
              <w:tabs>
                <w:tab w:val="left" w:pos="277"/>
              </w:tabs>
              <w:spacing w:before="360"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F045B">
              <w:rPr>
                <w:rFonts w:asciiTheme="minorHAnsi" w:hAnsiTheme="minorHAnsi"/>
                <w:sz w:val="24"/>
                <w:szCs w:val="24"/>
              </w:rPr>
              <w:t>Times:</w:t>
            </w:r>
            <w:r w:rsidRPr="00AF045B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B" w:rsidRPr="002A015E" w:rsidRDefault="00AF045B" w:rsidP="00FD0E1C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5B" w:rsidRDefault="00AF045B" w:rsidP="00FD0E1C">
            <w:pPr>
              <w:shd w:val="clear" w:color="auto" w:fill="FFFFFF" w:themeFill="background1"/>
              <w:spacing w:before="360"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D0E1C" w:rsidRPr="00332827" w:rsidTr="00D13DE5">
        <w:trPr>
          <w:trHeight w:val="1477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FD0E1C" w:rsidRPr="00332827" w:rsidTr="00D13DE5">
        <w:trPr>
          <w:trHeight w:val="1477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FD0E1C" w:rsidRPr="00332827" w:rsidTr="00D13DE5">
        <w:trPr>
          <w:trHeight w:val="1477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FD0E1C" w:rsidRPr="00332827" w:rsidTr="00D13DE5">
        <w:trPr>
          <w:trHeight w:val="1477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Friday</w:t>
            </w:r>
          </w:p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FD0E1C" w:rsidRPr="00332827" w:rsidTr="00D13DE5">
        <w:trPr>
          <w:trHeight w:val="1477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Saturday</w:t>
            </w:r>
          </w:p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  <w:tr w:rsidR="00FD0E1C" w:rsidRPr="00332827" w:rsidTr="00D13DE5">
        <w:trPr>
          <w:trHeight w:val="1477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Sunday</w:t>
            </w:r>
          </w:p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32827">
              <w:rPr>
                <w:rFonts w:asciiTheme="minorHAnsi" w:hAnsiTheme="minorHAnsi"/>
                <w:sz w:val="24"/>
                <w:szCs w:val="24"/>
              </w:rPr>
              <w:t>Times: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1C" w:rsidRPr="00332827" w:rsidRDefault="00FD0E1C" w:rsidP="00FD0E1C">
            <w:pPr>
              <w:shd w:val="clear" w:color="auto" w:fill="FFFFFF" w:themeFill="background1"/>
              <w:spacing w:before="200" w:line="240" w:lineRule="auto"/>
              <w:rPr>
                <w:rFonts w:asciiTheme="minorHAnsi" w:hAnsiTheme="minorHAnsi"/>
                <w:sz w:val="24"/>
                <w:szCs w:val="24"/>
                <w14:textOutline w14:w="9525" w14:cap="flat" w14:cmpd="sng" w14:algn="ctr">
                  <w14:solidFill>
                    <w14:srgbClr w14:val="5F497A"/>
                  </w14:solidFill>
                  <w14:prstDash w14:val="solid"/>
                  <w14:round/>
                </w14:textOutline>
              </w:rPr>
            </w:pPr>
          </w:p>
        </w:tc>
      </w:tr>
    </w:tbl>
    <w:p w:rsidR="00106C18" w:rsidRDefault="00106C18" w:rsidP="00D13DE5">
      <w:pPr>
        <w:shd w:val="clear" w:color="auto" w:fill="FFFFFF" w:themeFill="background1"/>
        <w:rPr>
          <w:rFonts w:ascii="Arial" w:hAnsi="Arial" w:cs="Arial"/>
          <w:b/>
          <w:sz w:val="28"/>
          <w:szCs w:val="28"/>
        </w:rPr>
      </w:pPr>
    </w:p>
    <w:p w:rsidR="00577258" w:rsidRDefault="00577258" w:rsidP="00D13DE5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p w:rsidR="00577258" w:rsidRDefault="00577258" w:rsidP="00D13DE5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p w:rsidR="00577258" w:rsidRDefault="00577258" w:rsidP="00D13DE5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p w:rsidR="00577258" w:rsidRPr="00332827" w:rsidRDefault="00577258" w:rsidP="00D13DE5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0459A0" wp14:editId="74CF02B2">
            <wp:extent cx="5143500" cy="6877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3716" cy="690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258" w:rsidRPr="00332827" w:rsidSect="00332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57B" w:rsidRDefault="00DD457B" w:rsidP="00332827">
      <w:pPr>
        <w:spacing w:after="0" w:line="240" w:lineRule="auto"/>
      </w:pPr>
      <w:r>
        <w:separator/>
      </w:r>
    </w:p>
  </w:endnote>
  <w:endnote w:type="continuationSeparator" w:id="0">
    <w:p w:rsidR="00DD457B" w:rsidRDefault="00DD457B" w:rsidP="0033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9F" w:rsidRDefault="00803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B0" w:rsidRDefault="007652B0" w:rsidP="007652B0">
    <w:pPr>
      <w:pStyle w:val="Footer"/>
    </w:pPr>
    <w:r>
      <w:t xml:space="preserve">Updated </w:t>
    </w:r>
    <w:r w:rsidR="009F42DB">
      <w:t>J</w:t>
    </w:r>
    <w:r w:rsidR="005D0C26">
      <w:t xml:space="preserve">uly </w:t>
    </w:r>
    <w:r>
      <w:t>201</w:t>
    </w:r>
    <w:r w:rsidR="005D0C26">
      <w:t>8</w:t>
    </w:r>
    <w:r>
      <w:ptab w:relativeTo="margin" w:alignment="center" w:leader="none"/>
    </w:r>
    <w:r>
      <w:t xml:space="preserve"> Public Health Nursing Service</w:t>
    </w:r>
    <w:r>
      <w:ptab w:relativeTo="margin" w:alignment="right" w:leader="none"/>
    </w:r>
    <w:r>
      <w:t xml:space="preserve">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A015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A015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9F" w:rsidRDefault="00803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57B" w:rsidRDefault="00DD457B" w:rsidP="00332827">
      <w:pPr>
        <w:spacing w:after="0" w:line="240" w:lineRule="auto"/>
      </w:pPr>
      <w:r>
        <w:separator/>
      </w:r>
    </w:p>
  </w:footnote>
  <w:footnote w:type="continuationSeparator" w:id="0">
    <w:p w:rsidR="00DD457B" w:rsidRDefault="00DD457B" w:rsidP="0033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9F" w:rsidRDefault="00803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9F" w:rsidRDefault="00803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9F" w:rsidRDefault="00803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18"/>
    <w:rsid w:val="000C767D"/>
    <w:rsid w:val="00106C18"/>
    <w:rsid w:val="001A0E12"/>
    <w:rsid w:val="00205835"/>
    <w:rsid w:val="0028086B"/>
    <w:rsid w:val="00291476"/>
    <w:rsid w:val="002A015E"/>
    <w:rsid w:val="002A492A"/>
    <w:rsid w:val="00332827"/>
    <w:rsid w:val="00343FC5"/>
    <w:rsid w:val="003776D7"/>
    <w:rsid w:val="003E0C88"/>
    <w:rsid w:val="003E3FDC"/>
    <w:rsid w:val="0042088C"/>
    <w:rsid w:val="0046767D"/>
    <w:rsid w:val="00570483"/>
    <w:rsid w:val="00577258"/>
    <w:rsid w:val="00591A11"/>
    <w:rsid w:val="005954E6"/>
    <w:rsid w:val="005D0C26"/>
    <w:rsid w:val="006617A5"/>
    <w:rsid w:val="00677FB1"/>
    <w:rsid w:val="00756AC6"/>
    <w:rsid w:val="007652B0"/>
    <w:rsid w:val="007F6DEC"/>
    <w:rsid w:val="00803C9F"/>
    <w:rsid w:val="00912C85"/>
    <w:rsid w:val="0097387F"/>
    <w:rsid w:val="009F42DB"/>
    <w:rsid w:val="00A078EE"/>
    <w:rsid w:val="00AF045B"/>
    <w:rsid w:val="00B3467B"/>
    <w:rsid w:val="00C76A9D"/>
    <w:rsid w:val="00D13DE5"/>
    <w:rsid w:val="00DD457B"/>
    <w:rsid w:val="00E8342E"/>
    <w:rsid w:val="00FD0E1C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5E9F03"/>
  <w15:docId w15:val="{676CF5BA-4BD4-4850-B995-80F2F3CC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C1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827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32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827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13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3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DE5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3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3DE5"/>
    <w:rPr>
      <w:rFonts w:ascii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D13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3D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62DDDE8D.dotm</Template>
  <TotalTime>0</TotalTime>
  <Pages>3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Bowel Motions (Poo Chart)</vt:lpstr>
    </vt:vector>
  </TitlesOfParts>
  <Company>CDHB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Bowel Motions (Poo Chart)</dc:title>
  <dc:subject/>
  <dc:creator>patricc1</dc:creator>
  <cp:keywords/>
  <dc:description/>
  <cp:lastModifiedBy>Anne Denton</cp:lastModifiedBy>
  <cp:revision>2</cp:revision>
  <cp:lastPrinted>2020-11-10T18:44:00Z</cp:lastPrinted>
  <dcterms:created xsi:type="dcterms:W3CDTF">2022-10-14T02:21:00Z</dcterms:created>
  <dcterms:modified xsi:type="dcterms:W3CDTF">2022-10-14T02:21:00Z</dcterms:modified>
</cp:coreProperties>
</file>